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BC" w:rsidRPr="00A31315" w:rsidRDefault="00AF70BC" w:rsidP="00A313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шостому класі </w:t>
      </w:r>
      <w:r w:rsidRPr="00A31315">
        <w:rPr>
          <w:rFonts w:ascii="Times New Roman" w:hAnsi="Times New Roman" w:cs="Times New Roman"/>
          <w:b/>
          <w:bCs/>
          <w:sz w:val="28"/>
          <w:szCs w:val="28"/>
        </w:rPr>
        <w:t xml:space="preserve"> «Подорож до кр</w:t>
      </w:r>
      <w:r w:rsidRPr="00A3131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аїни Математика</w:t>
      </w:r>
      <w:r w:rsidRPr="00A3131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70BC" w:rsidRPr="00A31315" w:rsidRDefault="00AF70BC" w:rsidP="00B907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  Збільшення пізнавальної зацікавленості  до </w:t>
      </w:r>
      <w:r w:rsidRPr="00A31315">
        <w:rPr>
          <w:rFonts w:ascii="Times New Roman" w:hAnsi="Times New Roman" w:cs="Times New Roman"/>
          <w:sz w:val="28"/>
          <w:szCs w:val="28"/>
        </w:rPr>
        <w:t xml:space="preserve"> предмету математики.</w:t>
      </w:r>
    </w:p>
    <w:p w:rsidR="00AF70BC" w:rsidRPr="00A31315" w:rsidRDefault="00AF70BC" w:rsidP="00B907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1315">
        <w:rPr>
          <w:rFonts w:ascii="Times New Roman" w:hAnsi="Times New Roman" w:cs="Times New Roman"/>
          <w:sz w:val="28"/>
          <w:szCs w:val="28"/>
          <w:lang w:val="uk-UA"/>
        </w:rPr>
        <w:t>Допомагати пробудженню кожного учня до творчого пошуку та міркуванням, розкриття свого творчого потенціалу.</w:t>
      </w:r>
    </w:p>
    <w:p w:rsidR="00AF70BC" w:rsidRPr="00A31315" w:rsidRDefault="00AF70BC" w:rsidP="00B907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Допомагати розвитку кругозору учнів, математичної мови та грамотності.</w:t>
      </w: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«Математику й через те вивчати треба, що вона впорядковує розум»</w:t>
      </w: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(М.В.Ломоносов)</w:t>
      </w:r>
    </w:p>
    <w:p w:rsidR="00AF70BC" w:rsidRPr="00A31315" w:rsidRDefault="00AF70BC" w:rsidP="00A3131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заходу</w:t>
      </w:r>
    </w:p>
    <w:p w:rsidR="00AF70BC" w:rsidRPr="00A31315" w:rsidRDefault="00AF70BC" w:rsidP="00CE7A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проведемо урок- подорож по країні Математика. Математика як наука виникла в </w:t>
      </w:r>
      <w:r w:rsidRPr="00A3131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1315">
        <w:rPr>
          <w:rFonts w:ascii="Times New Roman" w:hAnsi="Times New Roman" w:cs="Times New Roman"/>
          <w:sz w:val="28"/>
          <w:szCs w:val="28"/>
        </w:rPr>
        <w:t>-</w:t>
      </w:r>
      <w:r w:rsidRPr="00A313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1315">
        <w:rPr>
          <w:rFonts w:ascii="Times New Roman" w:hAnsi="Times New Roman" w:cs="Times New Roman"/>
          <w:sz w:val="28"/>
          <w:szCs w:val="28"/>
        </w:rPr>
        <w:t xml:space="preserve"> 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ст. до нашої ери і в перекладі з древньогрецької означає «наука», «знання». Сподіваюсь, що урок буде цікавим, пізнавальним, навчальним. Що ви всі виявите максимум кмітливості, сміливості, організованості.</w:t>
      </w:r>
    </w:p>
    <w:p w:rsidR="00AF70BC" w:rsidRPr="00A31315" w:rsidRDefault="00AF70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Учень: І сурова й солов</w:t>
      </w:r>
      <w:r w:rsidRPr="00A31315">
        <w:rPr>
          <w:rFonts w:ascii="Times New Roman" w:hAnsi="Times New Roman" w:cs="Times New Roman"/>
          <w:sz w:val="28"/>
          <w:szCs w:val="28"/>
        </w:rPr>
        <w:t>’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їна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Математика країна.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Праця тут  іде завзято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Вмій лиш спритно працювати,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Вмій ділити, віднімати,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Множить швидко й додавати, 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Вмій кмітливо все збагнути, 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Першим в відповіді бути!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Ледарів у нас немає.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Хто руки не підіймає?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Вирушаймо в путь!</w:t>
      </w:r>
    </w:p>
    <w:p w:rsidR="00AF70BC" w:rsidRPr="00A31315" w:rsidRDefault="00AF70BC" w:rsidP="0055674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:rsidR="00AF70BC" w:rsidRPr="00A31315" w:rsidRDefault="00AF70BC" w:rsidP="001A29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Щоб увійти в місто, потрібно відімкнути замок. Ключем буде розгадка ребуса (дивись доданок ).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Лев Толстой сказав: «Людина схожа на дріб: у знаменнику - те, що вона про себе думає, а в чисельнику – те, ким вона є в дійсності. Чим більше знаменник, тим менше дріб».</w:t>
      </w:r>
    </w:p>
    <w:p w:rsidR="00AF70BC" w:rsidRPr="00A31315" w:rsidRDefault="00AF70BC" w:rsidP="00A12B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Отже, ми йдемо вулицею «Повторення».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Які дроби – правильні? Неправильні?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Записати мішане число неправильним дробом.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Виділити цілу частину.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AF70BC" w:rsidRPr="00A31315" w:rsidRDefault="00AF70BC" w:rsidP="00A12B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Вийшли на майданчик «Рівняння».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Треба розв</w:t>
      </w:r>
      <w:r w:rsidRPr="00A31315">
        <w:rPr>
          <w:rFonts w:ascii="Times New Roman" w:hAnsi="Times New Roman" w:cs="Times New Roman"/>
          <w:sz w:val="28"/>
          <w:szCs w:val="28"/>
        </w:rPr>
        <w:t>’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язати наступні рівняння: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Х-53=16;    (у+25)-1=24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w:r w:rsidRPr="00A3131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4pt">
            <v:imagedata r:id="rId5" o:title="" chromakey="white"/>
          </v:shape>
        </w:pic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A31315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3.5pt;height:24pt">
            <v:imagedata r:id="rId5" o:title="" chromakey="white"/>
          </v:shape>
        </w:pic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AF70BC" w:rsidRPr="00A31315" w:rsidRDefault="00AF70BC" w:rsidP="00A12B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Далі йдемо вулицею «Цікавих задач». 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u w:val="single"/>
          <w:lang w:val="uk-UA"/>
        </w:rPr>
        <w:t>1 задача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. Треба 5 яблук поділити порівну між 8 хлопцями (дивись доданок)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u w:val="single"/>
          <w:lang w:val="uk-UA"/>
        </w:rPr>
        <w:t>2 задача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. Спочатку випили 1/6 чашки кофе і долили її молоком. Потім випили 1/3 чашки і знову долили її молоком. Потім випили ще півчашки і знову долили її молоком. Нарешті, випили повну чашку. Чого випили більше – кофе чи молока?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u w:val="single"/>
          <w:lang w:val="uk-UA"/>
        </w:rPr>
        <w:t>Учень</w:t>
      </w:r>
      <w:r w:rsidRPr="00A31315">
        <w:rPr>
          <w:rFonts w:ascii="Times New Roman" w:hAnsi="Times New Roman" w:cs="Times New Roman"/>
          <w:sz w:val="28"/>
          <w:szCs w:val="28"/>
          <w:lang w:val="uk-UA"/>
        </w:rPr>
        <w:t>: А чи знаєте ви, що у Греції та Єгипті довгий час користувалися дробами із чисельником 1, а знаменники різні. Інші народи навпаки користувались дробами із сталими знаменниками. Вавілоняни користувались дробами із знаменником  12.</w:t>
      </w:r>
    </w:p>
    <w:p w:rsidR="00AF70BC" w:rsidRPr="00A31315" w:rsidRDefault="00AF70BC" w:rsidP="002855B2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Знаєте, як називались дроби в Стародавній Русі? – «частками», згодом окремі дроби  мали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спеціальні назви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1/6- пів третини,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1/8 – пів четвертини,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1/16 – пів-півчетвертини.</w:t>
      </w: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 w:rsidP="00A12BD7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AF70BC" w:rsidRPr="00A31315" w:rsidRDefault="00AF70BC" w:rsidP="00D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Тепер ми вийшли на площу «Геометричних фігур».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Знайти третю сторону  трикутника, якщо одна сторона дорівнює 1дм, друга сторона – на 2дм більше, а периметр дорівнює 7дм.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7.  Конкурс «Відгадай».</w:t>
      </w:r>
    </w:p>
    <w:p w:rsidR="00AF70BC" w:rsidRPr="00A31315" w:rsidRDefault="00AF70BC" w:rsidP="00D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Щоб записувати числа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Чітко, правильно і стисло,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Щоб ці числа прочитати,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Точно все підрахувати,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Розгадати шифри,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Нам потрібні …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 w:rsidP="00D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 xml:space="preserve">По ній довго можна йти, 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кінця-краю не знайти.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І початку там немає,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Бо ця лінія …</w:t>
      </w: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AF70BC" w:rsidRPr="00A31315" w:rsidRDefault="00AF70BC" w:rsidP="00D849FE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A31315">
        <w:rPr>
          <w:rFonts w:ascii="Times New Roman" w:hAnsi="Times New Roman" w:cs="Times New Roman"/>
          <w:sz w:val="28"/>
          <w:szCs w:val="28"/>
          <w:lang w:val="uk-UA"/>
        </w:rPr>
        <w:t>Ми прощаємося з вами, а не з математикою. Математика настільки важлива і потрібна людям, що її ви будете вивчати ще не один рік. Бажаю вам успіхів на цьому довгому і цікавому шляху!</w:t>
      </w:r>
    </w:p>
    <w:p w:rsidR="00AF70BC" w:rsidRPr="00CE7AEC" w:rsidRDefault="00AF70BC">
      <w:pPr>
        <w:rPr>
          <w:lang w:val="uk-UA"/>
        </w:rPr>
      </w:pPr>
    </w:p>
    <w:sectPr w:rsidR="00AF70BC" w:rsidRPr="00CE7AEC" w:rsidSect="00A31315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5C5E"/>
    <w:multiLevelType w:val="hybridMultilevel"/>
    <w:tmpl w:val="93DCE96E"/>
    <w:lvl w:ilvl="0" w:tplc="C792E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E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4B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E5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C2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8A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9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4B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334"/>
    <w:multiLevelType w:val="hybridMultilevel"/>
    <w:tmpl w:val="2A7E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0293"/>
    <w:multiLevelType w:val="hybridMultilevel"/>
    <w:tmpl w:val="5C7EBFEA"/>
    <w:lvl w:ilvl="0" w:tplc="E84096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018"/>
    <w:rsid w:val="000B3287"/>
    <w:rsid w:val="000C1DA9"/>
    <w:rsid w:val="001A29EF"/>
    <w:rsid w:val="002855B2"/>
    <w:rsid w:val="0028633C"/>
    <w:rsid w:val="002E7018"/>
    <w:rsid w:val="00424B14"/>
    <w:rsid w:val="00556747"/>
    <w:rsid w:val="009106D0"/>
    <w:rsid w:val="00A12BD7"/>
    <w:rsid w:val="00A31315"/>
    <w:rsid w:val="00A437DF"/>
    <w:rsid w:val="00AB7823"/>
    <w:rsid w:val="00AF70BC"/>
    <w:rsid w:val="00B90789"/>
    <w:rsid w:val="00C44483"/>
    <w:rsid w:val="00CE7AEC"/>
    <w:rsid w:val="00D849FE"/>
    <w:rsid w:val="00E07BA4"/>
    <w:rsid w:val="00ED0AF8"/>
    <w:rsid w:val="00FC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23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7AE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12B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1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1814</Words>
  <Characters>1034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шостому класі  «Подорож до країни Математика»</dc:title>
  <dc:subject/>
  <dc:creator>_</dc:creator>
  <cp:keywords/>
  <dc:description/>
  <cp:lastModifiedBy>Ленчик</cp:lastModifiedBy>
  <cp:revision>2</cp:revision>
  <dcterms:created xsi:type="dcterms:W3CDTF">2011-11-16T20:40:00Z</dcterms:created>
  <dcterms:modified xsi:type="dcterms:W3CDTF">2011-11-16T20:40:00Z</dcterms:modified>
</cp:coreProperties>
</file>